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268"/>
        <w:gridCol w:w="1736"/>
        <w:gridCol w:w="989"/>
        <w:gridCol w:w="1421"/>
        <w:gridCol w:w="1559"/>
        <w:gridCol w:w="1276"/>
        <w:gridCol w:w="1275"/>
        <w:gridCol w:w="1277"/>
      </w:tblGrid>
      <w:tr w:rsidR="00A356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9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F" w:rsidRDefault="00052318">
            <w:pPr>
              <w:pStyle w:val="Standard"/>
              <w:spacing w:line="400" w:lineRule="exact"/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p w:rsidR="00A356CF" w:rsidRDefault="00052318">
            <w:pPr>
              <w:pStyle w:val="Standard"/>
              <w:spacing w:line="400" w:lineRule="exact"/>
              <w:jc w:val="right"/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A356CF">
        <w:tblPrEx>
          <w:tblCellMar>
            <w:top w:w="0" w:type="dxa"/>
            <w:bottom w:w="0" w:type="dxa"/>
          </w:tblCellMar>
        </w:tblPrEx>
        <w:trPr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F" w:rsidRDefault="0005231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F" w:rsidRDefault="00A356CF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F" w:rsidRDefault="0005231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F" w:rsidRDefault="00A356CF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F" w:rsidRDefault="0005231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F" w:rsidRDefault="00A356CF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F" w:rsidRDefault="0005231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F" w:rsidRDefault="00A356CF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56CF">
        <w:tblPrEx>
          <w:tblCellMar>
            <w:top w:w="0" w:type="dxa"/>
            <w:bottom w:w="0" w:type="dxa"/>
          </w:tblCellMar>
        </w:tblPrEx>
        <w:trPr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F" w:rsidRDefault="0005231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F" w:rsidRDefault="0005231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香港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 </w:t>
            </w:r>
            <w:r>
              <w:rPr>
                <w:rFonts w:ascii="標楷體" w:eastAsia="標楷體" w:hAnsi="標楷體"/>
                <w:sz w:val="26"/>
                <w:szCs w:val="26"/>
              </w:rPr>
              <w:t>澳門</w:t>
            </w:r>
          </w:p>
          <w:p w:rsidR="00A356CF" w:rsidRDefault="00052318">
            <w:pPr>
              <w:pStyle w:val="Standard"/>
              <w:ind w:left="623" w:hanging="424"/>
              <w:jc w:val="both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F" w:rsidRDefault="00052318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期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間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F" w:rsidRDefault="0005231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日起</w:t>
            </w:r>
          </w:p>
          <w:p w:rsidR="00A356CF" w:rsidRDefault="0005231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日止</w:t>
            </w:r>
          </w:p>
          <w:p w:rsidR="00A356CF" w:rsidRDefault="0005231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共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  <w:tr w:rsidR="00A356CF">
        <w:tblPrEx>
          <w:tblCellMar>
            <w:top w:w="0" w:type="dxa"/>
            <w:bottom w:w="0" w:type="dxa"/>
          </w:tblCellMar>
        </w:tblPrEx>
        <w:trPr>
          <w:trHeight w:val="1133"/>
          <w:jc w:val="center"/>
        </w:trPr>
        <w:tc>
          <w:tcPr>
            <w:tcW w:w="309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F" w:rsidRDefault="00052318">
            <w:pPr>
              <w:pStyle w:val="Standard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F" w:rsidRDefault="00052318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是，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並已影送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所屬機關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構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留存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否</w:t>
            </w:r>
          </w:p>
        </w:tc>
      </w:tr>
      <w:tr w:rsidR="00A356CF">
        <w:tblPrEx>
          <w:tblCellMar>
            <w:top w:w="0" w:type="dxa"/>
            <w:bottom w:w="0" w:type="dxa"/>
          </w:tblCellMar>
        </w:tblPrEx>
        <w:trPr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6CF" w:rsidRDefault="0005231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56CF" w:rsidRDefault="00A356CF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</w:p>
          <w:p w:rsidR="00A356CF" w:rsidRDefault="00052318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旅遊觀光</w:t>
            </w:r>
          </w:p>
          <w:p w:rsidR="00A356CF" w:rsidRDefault="00052318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探訪親友</w:t>
            </w:r>
          </w:p>
          <w:p w:rsidR="00A356CF" w:rsidRDefault="00052318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參與活動</w:t>
            </w:r>
          </w:p>
          <w:p w:rsidR="00A356CF" w:rsidRDefault="00052318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其他（須敘明事由）</w:t>
            </w:r>
            <w:r>
              <w:rPr>
                <w:rFonts w:ascii="標楷體" w:eastAsia="標楷體" w:hAnsi="標楷體"/>
                <w:sz w:val="26"/>
                <w:szCs w:val="26"/>
              </w:rPr>
              <w:t>________________________________</w:t>
            </w:r>
          </w:p>
        </w:tc>
      </w:tr>
    </w:tbl>
    <w:p w:rsidR="00A356CF" w:rsidRDefault="00A356CF">
      <w:pPr>
        <w:pStyle w:val="Standard"/>
        <w:widowControl/>
        <w:ind w:left="-1416" w:firstLine="189"/>
        <w:jc w:val="both"/>
        <w:rPr>
          <w:rFonts w:ascii="標楷體" w:eastAsia="標楷體" w:hAnsi="標楷體"/>
          <w:sz w:val="32"/>
        </w:rPr>
      </w:pPr>
    </w:p>
    <w:p w:rsidR="00A356CF" w:rsidRDefault="00052318">
      <w:pPr>
        <w:pStyle w:val="Standard"/>
        <w:widowControl/>
        <w:ind w:left="-1416" w:firstLine="189"/>
        <w:jc w:val="both"/>
      </w:pPr>
      <w:r>
        <w:rPr>
          <w:rFonts w:ascii="標楷體" w:eastAsia="標楷體" w:hAnsi="標楷體"/>
          <w:sz w:val="32"/>
        </w:rPr>
        <w:t>通報人：</w:t>
      </w:r>
      <w:r>
        <w:rPr>
          <w:rFonts w:ascii="標楷體" w:eastAsia="標楷體" w:hAnsi="標楷體"/>
          <w:sz w:val="32"/>
        </w:rPr>
        <w:t>___________________</w:t>
      </w:r>
      <w:r>
        <w:rPr>
          <w:rFonts w:ascii="標楷體" w:eastAsia="標楷體" w:hAnsi="標楷體"/>
          <w:sz w:val="32"/>
        </w:rPr>
        <w:t>（簽章）</w:t>
      </w:r>
    </w:p>
    <w:p w:rsidR="00A356CF" w:rsidRDefault="00052318">
      <w:pPr>
        <w:pStyle w:val="Standard"/>
        <w:widowControl/>
        <w:ind w:left="-239" w:hanging="611"/>
        <w:jc w:val="both"/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:rsidR="00A356CF" w:rsidRDefault="00052318">
      <w:pPr>
        <w:pStyle w:val="a5"/>
        <w:numPr>
          <w:ilvl w:val="1"/>
          <w:numId w:val="8"/>
        </w:numPr>
        <w:ind w:left="-239" w:right="-907" w:hanging="611"/>
        <w:jc w:val="both"/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:rsidR="00A356CF" w:rsidRDefault="00052318">
      <w:pPr>
        <w:pStyle w:val="a5"/>
        <w:numPr>
          <w:ilvl w:val="1"/>
          <w:numId w:val="8"/>
        </w:numPr>
        <w:ind w:left="-239" w:right="-907" w:hanging="611"/>
        <w:jc w:val="both"/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構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人員赴港澳，且未會見或聯繫港澳官方人士、港澳民意代表、擔任大陸地區黨務、軍事、行政或政治性機關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構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>
        <w:rPr>
          <w:rFonts w:ascii="標楷體" w:eastAsia="標楷體" w:hAnsi="標楷體"/>
          <w:sz w:val="26"/>
          <w:szCs w:val="26"/>
        </w:rPr>
        <w:t>傳人事差勤</w:t>
      </w:r>
      <w:proofErr w:type="gramEnd"/>
      <w:r>
        <w:rPr>
          <w:rFonts w:ascii="標楷體" w:eastAsia="標楷體" w:hAnsi="標楷體"/>
          <w:sz w:val="26"/>
          <w:szCs w:val="26"/>
        </w:rPr>
        <w:t>系統。</w:t>
      </w:r>
    </w:p>
    <w:p w:rsidR="00A356CF" w:rsidRDefault="00052318">
      <w:pPr>
        <w:pStyle w:val="a5"/>
        <w:numPr>
          <w:ilvl w:val="1"/>
          <w:numId w:val="8"/>
        </w:numPr>
        <w:ind w:left="-239" w:right="-907" w:hanging="611"/>
        <w:jc w:val="both"/>
      </w:pPr>
      <w:r>
        <w:rPr>
          <w:rFonts w:ascii="標楷體" w:eastAsia="標楷體" w:hAnsi="標楷體"/>
          <w:sz w:val="26"/>
          <w:szCs w:val="26"/>
        </w:rPr>
        <w:t>桃園市政府及所屬各機關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構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人員不分平日、假日赴港澳，行前應至人事差勤系統完成登錄，且不論公務或非公務事由赴港澳，</w:t>
      </w:r>
      <w:proofErr w:type="gramStart"/>
      <w:r>
        <w:rPr>
          <w:rFonts w:ascii="標楷體" w:eastAsia="標楷體" w:hAnsi="標楷體"/>
          <w:sz w:val="26"/>
          <w:szCs w:val="26"/>
        </w:rPr>
        <w:t>均應至</w:t>
      </w:r>
      <w:proofErr w:type="gramEnd"/>
      <w:r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A356CF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318" w:rsidRDefault="00052318">
      <w:r>
        <w:separator/>
      </w:r>
    </w:p>
  </w:endnote>
  <w:endnote w:type="continuationSeparator" w:id="0">
    <w:p w:rsidR="00052318" w:rsidRDefault="0005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318" w:rsidRDefault="00052318">
      <w:r>
        <w:rPr>
          <w:color w:val="000000"/>
        </w:rPr>
        <w:separator/>
      </w:r>
    </w:p>
  </w:footnote>
  <w:footnote w:type="continuationSeparator" w:id="0">
    <w:p w:rsidR="00052318" w:rsidRDefault="00052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44AD"/>
    <w:multiLevelType w:val="multilevel"/>
    <w:tmpl w:val="C380A21E"/>
    <w:styleLink w:val="WWNum8"/>
    <w:lvl w:ilvl="0">
      <w:start w:val="1"/>
      <w:numFmt w:val="japaneseCounting"/>
      <w:suff w:val="space"/>
      <w:lvlText w:val="（%1）"/>
      <w:lvlJc w:val="left"/>
      <w:rPr>
        <w:color w:val="FF0000"/>
        <w:u w:val="single"/>
      </w:rPr>
    </w:lvl>
    <w:lvl w:ilvl="1">
      <w:start w:val="1"/>
      <w:numFmt w:val="japaneseCounting"/>
      <w:lvlText w:val="%2、"/>
      <w:lvlJc w:val="left"/>
      <w:pPr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B75D9"/>
    <w:multiLevelType w:val="multilevel"/>
    <w:tmpl w:val="887099FC"/>
    <w:styleLink w:val="WWNum4"/>
    <w:lvl w:ilvl="0">
      <w:start w:val="1"/>
      <w:numFmt w:val="decimal"/>
      <w:lvlText w:val="%1."/>
      <w:lvlJc w:val="left"/>
      <w:pPr>
        <w:ind w:left="660" w:hanging="180"/>
      </w:pPr>
      <w:rPr>
        <w:color w:val="auto"/>
        <w:u w:val="single"/>
      </w:rPr>
    </w:lvl>
    <w:lvl w:ilvl="1">
      <w:start w:val="1"/>
      <w:numFmt w:val="decimal"/>
      <w:lvlText w:val="(%2)"/>
      <w:lvlJc w:val="left"/>
      <w:pPr>
        <w:ind w:left="132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4D61DA"/>
    <w:multiLevelType w:val="multilevel"/>
    <w:tmpl w:val="485093D4"/>
    <w:styleLink w:val="WWNum10"/>
    <w:lvl w:ilvl="0">
      <w:start w:val="1"/>
      <w:numFmt w:val="decimal"/>
      <w:lvlText w:val="%1."/>
      <w:lvlJc w:val="left"/>
      <w:pPr>
        <w:ind w:left="1462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0324AF"/>
    <w:multiLevelType w:val="multilevel"/>
    <w:tmpl w:val="166692C0"/>
    <w:styleLink w:val="WWNum6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A00331"/>
    <w:multiLevelType w:val="multilevel"/>
    <w:tmpl w:val="38684478"/>
    <w:styleLink w:val="WWNum7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A35918"/>
    <w:multiLevelType w:val="multilevel"/>
    <w:tmpl w:val="8A0C64D8"/>
    <w:styleLink w:val="WWNum5"/>
    <w:lvl w:ilvl="0">
      <w:start w:val="1"/>
      <w:numFmt w:val="japaneseCounting"/>
      <w:lvlText w:val="（%1）"/>
      <w:lvlJc w:val="left"/>
      <w:pPr>
        <w:ind w:left="1931" w:hanging="10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68C63D79"/>
    <w:multiLevelType w:val="multilevel"/>
    <w:tmpl w:val="1AA465B4"/>
    <w:styleLink w:val="WWNum11"/>
    <w:lvl w:ilvl="0">
      <w:start w:val="1"/>
      <w:numFmt w:val="japaneseCounting"/>
      <w:lvlText w:val="(%1)"/>
      <w:lvlJc w:val="left"/>
      <w:pPr>
        <w:ind w:left="1342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E73BC0"/>
    <w:multiLevelType w:val="multilevel"/>
    <w:tmpl w:val="C86420D6"/>
    <w:styleLink w:val="WWNum2"/>
    <w:lvl w:ilvl="0">
      <w:start w:val="1"/>
      <w:numFmt w:val="japaneseCounting"/>
      <w:lvlText w:val="（%1）"/>
      <w:lvlJc w:val="left"/>
      <w:pPr>
        <w:ind w:left="765" w:hanging="765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547972"/>
    <w:multiLevelType w:val="multilevel"/>
    <w:tmpl w:val="D13CAB50"/>
    <w:styleLink w:val="WWNum1"/>
    <w:lvl w:ilvl="0">
      <w:start w:val="1"/>
      <w:numFmt w:val="japaneseCounting"/>
      <w:lvlText w:val="%1、"/>
      <w:lvlJc w:val="left"/>
      <w:pPr>
        <w:ind w:left="937" w:hanging="795"/>
      </w:pPr>
    </w:lvl>
    <w:lvl w:ilvl="1">
      <w:start w:val="1"/>
      <w:numFmt w:val="japaneseCounting"/>
      <w:lvlText w:val="(%2)"/>
      <w:lvlJc w:val="left"/>
      <w:pPr>
        <w:ind w:left="1342" w:hanging="720"/>
      </w:pPr>
    </w:lvl>
    <w:lvl w:ilvl="2">
      <w:start w:val="1"/>
      <w:numFmt w:val="decimal"/>
      <w:lvlText w:val="%3."/>
      <w:lvlJc w:val="left"/>
      <w:pPr>
        <w:ind w:left="1462" w:hanging="36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6A7B4B28"/>
    <w:multiLevelType w:val="multilevel"/>
    <w:tmpl w:val="E880F802"/>
    <w:styleLink w:val="WWNum9"/>
    <w:lvl w:ilvl="0">
      <w:start w:val="1"/>
      <w:numFmt w:val="japaneseCounting"/>
      <w:lvlText w:val="%1、"/>
      <w:lvlJc w:val="left"/>
      <w:pPr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D66A59"/>
    <w:multiLevelType w:val="multilevel"/>
    <w:tmpl w:val="36523880"/>
    <w:styleLink w:val="WWNum3"/>
    <w:lvl w:ilvl="0">
      <w:start w:val="1"/>
      <w:numFmt w:val="decimal"/>
      <w:lvlText w:val="%1."/>
      <w:lvlJc w:val="left"/>
      <w:pPr>
        <w:ind w:left="660" w:hanging="1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56CF"/>
    <w:rsid w:val="00052318"/>
    <w:rsid w:val="006F70E1"/>
    <w:rsid w:val="00A3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FD0365-969C-40F3-A755-96FC8472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480"/>
    </w:pPr>
    <w:rPr>
      <w:rFonts w:cs="Times New Roman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</w:style>
  <w:style w:type="character" w:customStyle="1" w:styleId="a8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color w:val="auto"/>
      <w:u w:val="single"/>
    </w:rPr>
  </w:style>
  <w:style w:type="character" w:customStyle="1" w:styleId="ListLabel29">
    <w:name w:val="ListLabel 29"/>
    <w:rPr>
      <w:u w:val="single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color w:val="FF0000"/>
      <w:u w:val="single"/>
    </w:rPr>
  </w:style>
  <w:style w:type="character" w:customStyle="1" w:styleId="ListLabel65">
    <w:name w:val="ListLabel 65"/>
    <w:rPr>
      <w:sz w:val="26"/>
      <w:szCs w:val="26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color w:val="auto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paragraph" w:styleId="a9">
    <w:name w:val="header"/>
    <w:basedOn w:val="a"/>
    <w:link w:val="aa"/>
    <w:uiPriority w:val="99"/>
    <w:unhideWhenUsed/>
    <w:rsid w:val="006F7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F70E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F70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F70E1"/>
    <w:rPr>
      <w:sz w:val="20"/>
      <w:szCs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王溱</dc:creator>
  <cp:lastModifiedBy>User</cp:lastModifiedBy>
  <cp:revision>2</cp:revision>
  <cp:lastPrinted>2025-09-10T08:15:00Z</cp:lastPrinted>
  <dcterms:created xsi:type="dcterms:W3CDTF">2025-10-23T06:56:00Z</dcterms:created>
  <dcterms:modified xsi:type="dcterms:W3CDTF">2025-10-23T06:56:00Z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大陸委員會</vt:lpwstr>
  </property>
</Properties>
</file>